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EndPr/>
      <w:sdtContent>
        <w:p w14:paraId="2E4C7A01" w14:textId="120D7AD0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2A2D36A9" w14:textId="0DBABC43" w:rsidR="00191520" w:rsidRPr="00191520" w:rsidRDefault="0029280D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February</w:t>
      </w:r>
      <w:r w:rsidR="00221CB5">
        <w:rPr>
          <w:b w:val="0"/>
          <w:bCs w:val="0"/>
          <w:sz w:val="21"/>
          <w:szCs w:val="21"/>
        </w:rPr>
        <w:t xml:space="preserve"> 7</w:t>
      </w:r>
      <w:r w:rsidR="00191520" w:rsidRPr="00191520">
        <w:rPr>
          <w:b w:val="0"/>
          <w:bCs w:val="0"/>
          <w:sz w:val="21"/>
          <w:szCs w:val="21"/>
        </w:rPr>
        <w:t>,</w:t>
      </w:r>
      <w:r w:rsidR="00C1674F">
        <w:rPr>
          <w:b w:val="0"/>
          <w:bCs w:val="0"/>
          <w:sz w:val="21"/>
          <w:szCs w:val="21"/>
        </w:rPr>
        <w:t xml:space="preserve"> </w:t>
      </w:r>
      <w:r w:rsidR="00191520" w:rsidRPr="00191520">
        <w:rPr>
          <w:b w:val="0"/>
          <w:bCs w:val="0"/>
          <w:sz w:val="21"/>
          <w:szCs w:val="21"/>
        </w:rPr>
        <w:t>202</w:t>
      </w:r>
      <w:r>
        <w:rPr>
          <w:b w:val="0"/>
          <w:bCs w:val="0"/>
          <w:sz w:val="21"/>
          <w:szCs w:val="21"/>
        </w:rPr>
        <w:t>3</w:t>
      </w:r>
    </w:p>
    <w:p w14:paraId="46F14F81" w14:textId="77777777" w:rsidR="00110BBD" w:rsidRPr="002F76DA" w:rsidRDefault="008B27CE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FF75A159345D44C1BE75356FC66BCA10"/>
          </w:placeholder>
          <w:temporary/>
          <w:showingPlcHdr/>
          <w15:appearance w15:val="hidden"/>
          <w:text/>
        </w:sdtPr>
        <w:sdtEndPr/>
        <w:sdtContent>
          <w:r w:rsidR="002E0D4A" w:rsidRPr="002F76DA">
            <w:rPr>
              <w:rFonts w:asciiTheme="majorHAnsi" w:hAnsiTheme="majorHAnsi"/>
              <w:sz w:val="20"/>
            </w:rPr>
            <w:t>Attendees:</w:t>
          </w:r>
        </w:sdtContent>
      </w:sdt>
    </w:p>
    <w:p w14:paraId="3283EB38" w14:textId="57EA0451" w:rsidR="002E0D4A" w:rsidRDefault="00FC4352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  <w:rPr>
          <w:bCs/>
          <w:color w:val="00B0F0"/>
        </w:rPr>
      </w:pPr>
      <w:r>
        <w:rPr>
          <w:bCs/>
          <w:color w:val="00B0F0"/>
        </w:rPr>
        <w:t xml:space="preserve">Kim </w:t>
      </w:r>
      <w:r w:rsidRPr="00FC4352">
        <w:rPr>
          <w:bCs/>
          <w:color w:val="00B0F0"/>
        </w:rPr>
        <w:t xml:space="preserve">Doty, Theresa </w:t>
      </w:r>
      <w:proofErr w:type="spellStart"/>
      <w:r w:rsidRPr="00FC4352">
        <w:rPr>
          <w:bCs/>
          <w:color w:val="00B0F0"/>
        </w:rPr>
        <w:t>Annello</w:t>
      </w:r>
      <w:proofErr w:type="spellEnd"/>
      <w:r w:rsidRPr="00FC4352">
        <w:rPr>
          <w:bCs/>
          <w:color w:val="00B0F0"/>
        </w:rPr>
        <w:t>, Clarissa Galvano</w:t>
      </w:r>
      <w:r>
        <w:rPr>
          <w:bCs/>
          <w:color w:val="00B0F0"/>
        </w:rPr>
        <w:t xml:space="preserve">, Laurie Miller, </w:t>
      </w:r>
      <w:r w:rsidRPr="0018475D">
        <w:rPr>
          <w:bCs/>
          <w:color w:val="00B0F0"/>
        </w:rPr>
        <w:t xml:space="preserve">Jessica </w:t>
      </w:r>
      <w:proofErr w:type="spellStart"/>
      <w:r w:rsidRPr="0018475D">
        <w:rPr>
          <w:bCs/>
          <w:color w:val="00B0F0"/>
        </w:rPr>
        <w:t>Haffey</w:t>
      </w:r>
      <w:proofErr w:type="spellEnd"/>
      <w:r w:rsidRPr="0018475D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Bethany </w:t>
      </w:r>
      <w:proofErr w:type="spellStart"/>
      <w:r w:rsidRPr="00055C3A">
        <w:rPr>
          <w:bCs/>
          <w:color w:val="00B0F0"/>
        </w:rPr>
        <w:t>Mascu</w:t>
      </w:r>
      <w:r w:rsidRPr="00055C3A">
        <w:rPr>
          <w:rFonts w:ascii="Arial" w:hAnsi="Arial" w:cs="Arial"/>
          <w:color w:val="00B0F0"/>
          <w:sz w:val="26"/>
          <w:szCs w:val="26"/>
        </w:rPr>
        <w:t>ña</w:t>
      </w:r>
      <w:r w:rsidRPr="00055C3A">
        <w:rPr>
          <w:bCs/>
          <w:color w:val="00B0F0"/>
        </w:rPr>
        <w:t>na</w:t>
      </w:r>
      <w:proofErr w:type="spellEnd"/>
      <w:r w:rsidRPr="00055C3A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Arianna </w:t>
      </w:r>
      <w:proofErr w:type="spellStart"/>
      <w:r>
        <w:rPr>
          <w:bCs/>
          <w:color w:val="00B0F0"/>
        </w:rPr>
        <w:t>Quattrocchi</w:t>
      </w:r>
      <w:proofErr w:type="spellEnd"/>
      <w:r>
        <w:rPr>
          <w:bCs/>
          <w:color w:val="00B0F0"/>
        </w:rPr>
        <w:t xml:space="preserve">, </w:t>
      </w:r>
      <w:r w:rsidRPr="0040482C">
        <w:rPr>
          <w:color w:val="00B0F0"/>
        </w:rPr>
        <w:t xml:space="preserve">Katie </w:t>
      </w:r>
      <w:proofErr w:type="spellStart"/>
      <w:r w:rsidRPr="0040482C">
        <w:rPr>
          <w:color w:val="00B0F0"/>
        </w:rPr>
        <w:t>Kropf</w:t>
      </w:r>
      <w:proofErr w:type="spellEnd"/>
    </w:p>
    <w:p w14:paraId="24DAA599" w14:textId="77777777" w:rsidR="00FC4352" w:rsidRPr="002E0D4A" w:rsidRDefault="00FC4352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09E397A4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1A808282" w14:textId="7687EDE1" w:rsidR="00C1674F" w:rsidRPr="002F76DA" w:rsidRDefault="008B27CE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 xml:space="preserve">Bethany </w:t>
      </w:r>
      <w:proofErr w:type="spellStart"/>
      <w:r w:rsidR="00C1674F">
        <w:rPr>
          <w:rFonts w:eastAsiaTheme="majorEastAsia"/>
          <w:b w:val="0"/>
        </w:rPr>
        <w:t>Mascuñana</w:t>
      </w:r>
      <w:proofErr w:type="spellEnd"/>
    </w:p>
    <w:p w14:paraId="7B3D2F50" w14:textId="4F1B7836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367B619F" w14:textId="52BC5A85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57698087" w14:textId="732B5BD9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80D">
        <w:t xml:space="preserve">Jess </w:t>
      </w:r>
      <w:proofErr w:type="spellStart"/>
      <w:r w:rsidR="0029280D">
        <w:t>Haffey</w:t>
      </w:r>
      <w:proofErr w:type="spellEnd"/>
      <w:r w:rsidR="00F83D2E">
        <w:tab/>
      </w:r>
    </w:p>
    <w:p w14:paraId="616F78C2" w14:textId="40063944" w:rsidR="00F3624A" w:rsidRP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F3624A">
        <w:rPr>
          <w:color w:val="00B0F0"/>
        </w:rPr>
        <w:t xml:space="preserve">Movie night </w:t>
      </w:r>
      <w:r w:rsidR="002543C3">
        <w:rPr>
          <w:color w:val="00B0F0"/>
        </w:rPr>
        <w:t xml:space="preserve">profit </w:t>
      </w:r>
      <w:r w:rsidRPr="00F3624A">
        <w:rPr>
          <w:color w:val="00B0F0"/>
        </w:rPr>
        <w:t>$482</w:t>
      </w:r>
      <w:r>
        <w:rPr>
          <w:color w:val="00B0F0"/>
        </w:rPr>
        <w:t xml:space="preserve"> </w:t>
      </w:r>
      <w:r w:rsidRPr="00FD6594">
        <w:rPr>
          <w:color w:val="00B0F0"/>
          <w:highlight w:val="yellow"/>
        </w:rPr>
        <w:t>(</w:t>
      </w:r>
      <w:r w:rsidR="002543C3" w:rsidRPr="00FD6594">
        <w:rPr>
          <w:color w:val="00B0F0"/>
          <w:highlight w:val="yellow"/>
        </w:rPr>
        <w:t>D</w:t>
      </w:r>
      <w:r w:rsidRPr="00FD6594">
        <w:rPr>
          <w:color w:val="00B0F0"/>
          <w:highlight w:val="yellow"/>
        </w:rPr>
        <w:t xml:space="preserve">oes that include apparel sales during the movie night? If not, add </w:t>
      </w:r>
      <w:r w:rsidR="002543C3" w:rsidRPr="00FD6594">
        <w:rPr>
          <w:color w:val="00B0F0"/>
          <w:highlight w:val="yellow"/>
        </w:rPr>
        <w:t xml:space="preserve">apparel money total </w:t>
      </w:r>
      <w:r w:rsidRPr="00FD6594">
        <w:rPr>
          <w:color w:val="00B0F0"/>
          <w:highlight w:val="yellow"/>
        </w:rPr>
        <w:t>to the $482)</w:t>
      </w:r>
      <w:r>
        <w:rPr>
          <w:color w:val="00B0F0"/>
        </w:rPr>
        <w:t xml:space="preserve"> </w:t>
      </w:r>
    </w:p>
    <w:p w14:paraId="621F3E26" w14:textId="5FCB4303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F3624A">
        <w:rPr>
          <w:color w:val="00B0F0"/>
        </w:rPr>
        <w:t xml:space="preserve">Ornament sales $35 in cash </w:t>
      </w:r>
    </w:p>
    <w:p w14:paraId="13D6A91A" w14:textId="735A2064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The check went out for the shirts </w:t>
      </w:r>
    </w:p>
    <w:p w14:paraId="639990C4" w14:textId="4EB1F228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Checking: $8, 621</w:t>
      </w:r>
    </w:p>
    <w:p w14:paraId="1BA3D9FA" w14:textId="0119FD82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Savings: $8, 546</w:t>
      </w:r>
    </w:p>
    <w:p w14:paraId="5D1F1E98" w14:textId="38D7A08D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$127 for </w:t>
      </w:r>
      <w:r w:rsidR="002543C3">
        <w:rPr>
          <w:color w:val="00B0F0"/>
        </w:rPr>
        <w:t>“C</w:t>
      </w:r>
      <w:r>
        <w:rPr>
          <w:color w:val="00B0F0"/>
        </w:rPr>
        <w:t xml:space="preserve">ard my </w:t>
      </w:r>
      <w:r w:rsidR="002543C3">
        <w:rPr>
          <w:color w:val="00B0F0"/>
        </w:rPr>
        <w:t>Y</w:t>
      </w:r>
      <w:r>
        <w:rPr>
          <w:color w:val="00B0F0"/>
        </w:rPr>
        <w:t>ard</w:t>
      </w:r>
      <w:r w:rsidR="002543C3">
        <w:rPr>
          <w:color w:val="00B0F0"/>
        </w:rPr>
        <w:t xml:space="preserve">” </w:t>
      </w:r>
      <w:r>
        <w:rPr>
          <w:color w:val="00B0F0"/>
        </w:rPr>
        <w:t xml:space="preserve">for </w:t>
      </w:r>
      <w:r w:rsidR="002543C3">
        <w:rPr>
          <w:color w:val="00B0F0"/>
        </w:rPr>
        <w:t xml:space="preserve">the </w:t>
      </w:r>
      <w:r>
        <w:rPr>
          <w:color w:val="00B0F0"/>
        </w:rPr>
        <w:t>100</w:t>
      </w:r>
      <w:r w:rsidRPr="00F3624A">
        <w:rPr>
          <w:color w:val="00B0F0"/>
          <w:vertAlign w:val="superscript"/>
        </w:rPr>
        <w:t>th</w:t>
      </w:r>
      <w:r>
        <w:rPr>
          <w:color w:val="00B0F0"/>
        </w:rPr>
        <w:t xml:space="preserve"> day of school sign </w:t>
      </w:r>
    </w:p>
    <w:p w14:paraId="51D1373C" w14:textId="1AA50D18" w:rsidR="00F3624A" w:rsidRP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$130 </w:t>
      </w:r>
      <w:r w:rsidR="002543C3">
        <w:rPr>
          <w:color w:val="00B0F0"/>
        </w:rPr>
        <w:t xml:space="preserve">was </w:t>
      </w:r>
      <w:r>
        <w:rPr>
          <w:color w:val="00B0F0"/>
        </w:rPr>
        <w:t>transferred over</w:t>
      </w:r>
      <w:r w:rsidR="002543C3">
        <w:rPr>
          <w:color w:val="00B0F0"/>
        </w:rPr>
        <w:t xml:space="preserve"> from the Venmo account</w:t>
      </w:r>
      <w:r>
        <w:rPr>
          <w:color w:val="00B0F0"/>
        </w:rPr>
        <w:t xml:space="preserve"> – </w:t>
      </w:r>
      <w:r w:rsidR="002543C3">
        <w:rPr>
          <w:color w:val="00B0F0"/>
        </w:rPr>
        <w:t xml:space="preserve">it </w:t>
      </w:r>
      <w:r>
        <w:rPr>
          <w:color w:val="00B0F0"/>
        </w:rPr>
        <w:t xml:space="preserve">will go through in a couple days (all ornament sales) </w:t>
      </w:r>
    </w:p>
    <w:p w14:paraId="7082C285" w14:textId="77777777" w:rsidR="00191520" w:rsidRDefault="00191520" w:rsidP="00191520">
      <w:pPr>
        <w:pStyle w:val="ListNumber2"/>
        <w:numPr>
          <w:ilvl w:val="0"/>
          <w:numId w:val="0"/>
        </w:numPr>
        <w:ind w:left="720"/>
        <w:contextualSpacing/>
      </w:pPr>
    </w:p>
    <w:p w14:paraId="38A66BD5" w14:textId="3995B90C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3FE8C28C" w14:textId="4EAD4DCA" w:rsidR="00F3624A" w:rsidRDefault="00F3624A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F3624A">
        <w:rPr>
          <w:color w:val="00B0F0"/>
        </w:rPr>
        <w:t>No news to share</w:t>
      </w:r>
      <w:r w:rsidR="00AE1DE2">
        <w:rPr>
          <w:color w:val="00B0F0"/>
        </w:rPr>
        <w:t xml:space="preserve"> from</w:t>
      </w:r>
      <w:r w:rsidR="002543C3">
        <w:rPr>
          <w:color w:val="00B0F0"/>
        </w:rPr>
        <w:t xml:space="preserve"> other</w:t>
      </w:r>
      <w:r w:rsidR="00AE1DE2">
        <w:rPr>
          <w:color w:val="00B0F0"/>
        </w:rPr>
        <w:t xml:space="preserve"> teachers</w:t>
      </w:r>
      <w:r w:rsidRPr="00F3624A">
        <w:rPr>
          <w:color w:val="00B0F0"/>
        </w:rPr>
        <w:t xml:space="preserve"> </w:t>
      </w:r>
      <w:r w:rsidRPr="00F362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C30D23" w14:textId="0D97C2FD" w:rsidR="00AE1DE2" w:rsidRPr="00F3624A" w:rsidRDefault="00AE1DE2" w:rsidP="00F3624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Mrs. </w:t>
      </w:r>
      <w:proofErr w:type="spellStart"/>
      <w:r>
        <w:rPr>
          <w:color w:val="00B0F0"/>
        </w:rPr>
        <w:t>Annello</w:t>
      </w:r>
      <w:proofErr w:type="spellEnd"/>
      <w:r>
        <w:rPr>
          <w:color w:val="00B0F0"/>
        </w:rPr>
        <w:t xml:space="preserve"> has a parent who works at the airport who offered for classes to take a field trip there – she doesn’t know if it fits her grade level; Jess </w:t>
      </w:r>
      <w:proofErr w:type="spellStart"/>
      <w:r>
        <w:rPr>
          <w:color w:val="00B0F0"/>
        </w:rPr>
        <w:t>Haffey</w:t>
      </w:r>
      <w:proofErr w:type="spellEnd"/>
      <w:r>
        <w:rPr>
          <w:color w:val="00B0F0"/>
        </w:rPr>
        <w:t xml:space="preserve"> went on a preschool field trip there years ago and said it was amazing! Not sure if there is a fee or not. What grade levels could possibly utilize this trip/</w:t>
      </w:r>
      <w:r w:rsidR="002543C3">
        <w:rPr>
          <w:color w:val="00B0F0"/>
        </w:rPr>
        <w:t xml:space="preserve">what connections are there to the </w:t>
      </w:r>
      <w:r>
        <w:rPr>
          <w:color w:val="00B0F0"/>
        </w:rPr>
        <w:t xml:space="preserve">curriculum? </w:t>
      </w:r>
    </w:p>
    <w:p w14:paraId="7812FF44" w14:textId="77777777" w:rsidR="00191520" w:rsidRDefault="00191520" w:rsidP="00191520">
      <w:pPr>
        <w:pStyle w:val="ListNumber2"/>
        <w:numPr>
          <w:ilvl w:val="0"/>
          <w:numId w:val="0"/>
        </w:numPr>
        <w:contextualSpacing/>
      </w:pPr>
    </w:p>
    <w:p w14:paraId="4BEB40FC" w14:textId="7E877205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2D2E2DB1" w14:textId="44FC9963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AE1DE2">
        <w:rPr>
          <w:color w:val="00B0F0"/>
        </w:rPr>
        <w:t xml:space="preserve">Club pictures tomorrow (2/7) </w:t>
      </w:r>
      <w:r>
        <w:rPr>
          <w:color w:val="00B0F0"/>
        </w:rPr>
        <w:t>and candid photos</w:t>
      </w:r>
      <w:r w:rsidR="008E2958">
        <w:rPr>
          <w:color w:val="00B0F0"/>
        </w:rPr>
        <w:t xml:space="preserve"> </w:t>
      </w:r>
      <w:r w:rsidR="002543C3">
        <w:rPr>
          <w:color w:val="00B0F0"/>
        </w:rPr>
        <w:t xml:space="preserve">will be </w:t>
      </w:r>
      <w:r w:rsidR="008E2958">
        <w:rPr>
          <w:color w:val="00B0F0"/>
        </w:rPr>
        <w:t xml:space="preserve">taken </w:t>
      </w:r>
      <w:r w:rsidR="002543C3">
        <w:rPr>
          <w:color w:val="00B0F0"/>
        </w:rPr>
        <w:t xml:space="preserve">around the school </w:t>
      </w:r>
      <w:r w:rsidR="008E2958">
        <w:rPr>
          <w:color w:val="00B0F0"/>
        </w:rPr>
        <w:t>as well</w:t>
      </w:r>
    </w:p>
    <w:p w14:paraId="70E7BE37" w14:textId="66927AC2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100</w:t>
      </w:r>
      <w:r w:rsidRPr="00AE1DE2">
        <w:rPr>
          <w:color w:val="00B0F0"/>
          <w:vertAlign w:val="superscript"/>
        </w:rPr>
        <w:t>th</w:t>
      </w:r>
      <w:r>
        <w:rPr>
          <w:color w:val="00B0F0"/>
        </w:rPr>
        <w:t xml:space="preserve"> day on Feb</w:t>
      </w:r>
      <w:r w:rsidR="002543C3">
        <w:rPr>
          <w:color w:val="00B0F0"/>
        </w:rPr>
        <w:t>ruary</w:t>
      </w:r>
      <w:r>
        <w:rPr>
          <w:color w:val="00B0F0"/>
        </w:rPr>
        <w:t xml:space="preserve"> 13</w:t>
      </w:r>
      <w:r w:rsidRPr="00AE1DE2">
        <w:rPr>
          <w:color w:val="00B0F0"/>
          <w:vertAlign w:val="superscript"/>
        </w:rPr>
        <w:t>th</w:t>
      </w:r>
    </w:p>
    <w:p w14:paraId="710AA9F4" w14:textId="223AA341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Therapy dogs on the 14</w:t>
      </w:r>
      <w:r w:rsidRPr="00AE1DE2">
        <w:rPr>
          <w:color w:val="00B0F0"/>
          <w:vertAlign w:val="superscript"/>
        </w:rPr>
        <w:t>th</w:t>
      </w:r>
    </w:p>
    <w:p w14:paraId="3E95A983" w14:textId="5AD7F948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Dental health lessons happening before February Break</w:t>
      </w:r>
    </w:p>
    <w:p w14:paraId="2A83292E" w14:textId="6A8827C0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Kindness week </w:t>
      </w:r>
      <w:r w:rsidR="002543C3">
        <w:rPr>
          <w:color w:val="00B0F0"/>
        </w:rPr>
        <w:t>was</w:t>
      </w:r>
      <w:r>
        <w:rPr>
          <w:color w:val="00B0F0"/>
        </w:rPr>
        <w:t xml:space="preserve"> well participated</w:t>
      </w:r>
    </w:p>
    <w:p w14:paraId="671E8B70" w14:textId="77777777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lastRenderedPageBreak/>
        <w:t xml:space="preserve">Starting to organize Day of Play </w:t>
      </w:r>
    </w:p>
    <w:p w14:paraId="438E078E" w14:textId="1EC4BB8A" w:rsid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Organizing </w:t>
      </w:r>
      <w:r w:rsidR="002543C3">
        <w:rPr>
          <w:color w:val="00B0F0"/>
        </w:rPr>
        <w:t>“</w:t>
      </w:r>
      <w:r>
        <w:rPr>
          <w:color w:val="00B0F0"/>
        </w:rPr>
        <w:t>One School, One Book</w:t>
      </w:r>
      <w:r w:rsidR="002543C3">
        <w:rPr>
          <w:color w:val="00B0F0"/>
        </w:rPr>
        <w:t>”</w:t>
      </w:r>
      <w:r>
        <w:rPr>
          <w:color w:val="00B0F0"/>
        </w:rPr>
        <w:t xml:space="preserve"> – </w:t>
      </w:r>
      <w:r w:rsidR="002543C3">
        <w:rPr>
          <w:color w:val="00B0F0"/>
        </w:rPr>
        <w:t xml:space="preserve">it </w:t>
      </w:r>
      <w:r>
        <w:rPr>
          <w:color w:val="00B0F0"/>
        </w:rPr>
        <w:t xml:space="preserve">connects to Earth Day </w:t>
      </w:r>
      <w:r w:rsidR="002543C3">
        <w:rPr>
          <w:color w:val="00B0F0"/>
        </w:rPr>
        <w:t xml:space="preserve">this year </w:t>
      </w:r>
    </w:p>
    <w:p w14:paraId="4D91CF14" w14:textId="6DFECCC3" w:rsidR="00AE1DE2" w:rsidRPr="00AE1DE2" w:rsidRDefault="00AE1DE2" w:rsidP="00AE1DE2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Movie night – huge success!</w:t>
      </w:r>
    </w:p>
    <w:p w14:paraId="1B28EFAC" w14:textId="77777777" w:rsidR="00110BBD" w:rsidRPr="002F76DA" w:rsidRDefault="008B27CE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C7F5116" w14:textId="4F57A178" w:rsidR="002C7D37" w:rsidRDefault="00491BF5" w:rsidP="00D96E70">
      <w:pPr>
        <w:pStyle w:val="ListNumber2"/>
        <w:contextualSpacing/>
      </w:pPr>
      <w:r>
        <w:t>Money Request</w:t>
      </w:r>
      <w:r w:rsidR="0029280D">
        <w:t>s</w:t>
      </w:r>
    </w:p>
    <w:p w14:paraId="6FDA5C3F" w14:textId="0B67EC1C" w:rsidR="004438B9" w:rsidRPr="004438B9" w:rsidRDefault="004438B9" w:rsidP="004438B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4438B9">
        <w:rPr>
          <w:color w:val="00B0F0"/>
        </w:rPr>
        <w:t xml:space="preserve">None </w:t>
      </w:r>
    </w:p>
    <w:p w14:paraId="432CF24F" w14:textId="77777777" w:rsidR="0029280D" w:rsidRDefault="0029280D" w:rsidP="0029280D">
      <w:pPr>
        <w:pStyle w:val="ListNumber2"/>
        <w:numPr>
          <w:ilvl w:val="0"/>
          <w:numId w:val="0"/>
        </w:numPr>
        <w:ind w:left="720"/>
        <w:contextualSpacing/>
      </w:pPr>
    </w:p>
    <w:p w14:paraId="09CEED23" w14:textId="61079CA0" w:rsidR="0029280D" w:rsidRDefault="0029280D" w:rsidP="00D96E70">
      <w:pPr>
        <w:pStyle w:val="ListNumber2"/>
        <w:contextualSpacing/>
      </w:pPr>
      <w:r>
        <w:t>Recap of Movie Night</w:t>
      </w:r>
    </w:p>
    <w:p w14:paraId="7C108894" w14:textId="5B4E21D4" w:rsidR="0029280D" w:rsidRPr="004438B9" w:rsidRDefault="0029280D" w:rsidP="0029280D">
      <w:pPr>
        <w:pStyle w:val="ListNumber2"/>
        <w:numPr>
          <w:ilvl w:val="2"/>
          <w:numId w:val="40"/>
        </w:numPr>
        <w:contextualSpacing/>
      </w:pPr>
      <w:r w:rsidRPr="004438B9">
        <w:t>Suggestions on shorter lines?</w:t>
      </w:r>
    </w:p>
    <w:p w14:paraId="5F74AE5C" w14:textId="2CD9A373" w:rsidR="0029280D" w:rsidRPr="004438B9" w:rsidRDefault="0029280D" w:rsidP="0029280D">
      <w:pPr>
        <w:pStyle w:val="ListNumber2"/>
        <w:numPr>
          <w:ilvl w:val="2"/>
          <w:numId w:val="40"/>
        </w:numPr>
        <w:contextualSpacing/>
      </w:pPr>
      <w:r w:rsidRPr="004438B9">
        <w:t>Make popcorn ahead</w:t>
      </w:r>
    </w:p>
    <w:p w14:paraId="34602BE0" w14:textId="77BD8EF2" w:rsidR="004438B9" w:rsidRPr="004438B9" w:rsidRDefault="002543C3" w:rsidP="004438B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Next time have </w:t>
      </w:r>
      <w:r w:rsidR="004438B9" w:rsidRPr="004438B9">
        <w:rPr>
          <w:color w:val="00B0F0"/>
        </w:rPr>
        <w:t xml:space="preserve">2 tables on each side (double what we had – duplicates of everything, double the </w:t>
      </w:r>
      <w:proofErr w:type="gramStart"/>
      <w:r w:rsidR="004438B9" w:rsidRPr="004438B9">
        <w:rPr>
          <w:color w:val="00B0F0"/>
        </w:rPr>
        <w:t>amount</w:t>
      </w:r>
      <w:proofErr w:type="gramEnd"/>
      <w:r w:rsidR="004438B9" w:rsidRPr="004438B9">
        <w:rPr>
          <w:color w:val="00B0F0"/>
        </w:rPr>
        <w:t xml:space="preserve"> of workers) </w:t>
      </w:r>
    </w:p>
    <w:p w14:paraId="6D62DCA3" w14:textId="6106A524" w:rsidR="004438B9" w:rsidRPr="004438B9" w:rsidRDefault="004438B9" w:rsidP="004438B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4438B9">
        <w:rPr>
          <w:color w:val="00B0F0"/>
        </w:rPr>
        <w:t xml:space="preserve">Have the popcorn separate – charge more money? </w:t>
      </w:r>
    </w:p>
    <w:p w14:paraId="56FA3144" w14:textId="32ED6BC1" w:rsidR="004438B9" w:rsidRPr="004438B9" w:rsidRDefault="004438B9" w:rsidP="004438B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4438B9">
        <w:rPr>
          <w:color w:val="00B0F0"/>
        </w:rPr>
        <w:t xml:space="preserve">Find more </w:t>
      </w:r>
      <w:r w:rsidR="002543C3" w:rsidRPr="004438B9">
        <w:rPr>
          <w:color w:val="00B0F0"/>
        </w:rPr>
        <w:t>age-appropriate</w:t>
      </w:r>
      <w:r w:rsidRPr="004438B9">
        <w:rPr>
          <w:color w:val="00B0F0"/>
        </w:rPr>
        <w:t xml:space="preserve"> jobs for the 5</w:t>
      </w:r>
      <w:r w:rsidRPr="004438B9">
        <w:rPr>
          <w:color w:val="00B0F0"/>
          <w:vertAlign w:val="superscript"/>
        </w:rPr>
        <w:t>th</w:t>
      </w:r>
      <w:r w:rsidRPr="004438B9">
        <w:rPr>
          <w:color w:val="00B0F0"/>
        </w:rPr>
        <w:t xml:space="preserve"> graders (not handling the pizza) </w:t>
      </w:r>
    </w:p>
    <w:p w14:paraId="53FF39D4" w14:textId="53874208" w:rsidR="004438B9" w:rsidRDefault="004438B9" w:rsidP="004438B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4438B9">
        <w:rPr>
          <w:color w:val="00B0F0"/>
        </w:rPr>
        <w:t>Possibly sel</w:t>
      </w:r>
      <w:r w:rsidR="002543C3">
        <w:rPr>
          <w:color w:val="00B0F0"/>
        </w:rPr>
        <w:t>l</w:t>
      </w:r>
      <w:r w:rsidRPr="004438B9">
        <w:rPr>
          <w:color w:val="00B0F0"/>
        </w:rPr>
        <w:t xml:space="preserve"> tickets for popcorn and then hav</w:t>
      </w:r>
      <w:r w:rsidR="002543C3">
        <w:rPr>
          <w:color w:val="00B0F0"/>
        </w:rPr>
        <w:t>e</w:t>
      </w:r>
      <w:r w:rsidRPr="004438B9">
        <w:rPr>
          <w:color w:val="00B0F0"/>
        </w:rPr>
        <w:t xml:space="preserve"> people come back and hand in their ticket to get popcorn once more is ready</w:t>
      </w:r>
      <w:r w:rsidR="00FD6594">
        <w:rPr>
          <w:color w:val="00B0F0"/>
        </w:rPr>
        <w:t xml:space="preserve">; start making the popcorn much earlier </w:t>
      </w:r>
    </w:p>
    <w:p w14:paraId="77CE62B6" w14:textId="28364BF9" w:rsidR="004438B9" w:rsidRPr="009D72B1" w:rsidRDefault="004438B9" w:rsidP="009D72B1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Next time do not </w:t>
      </w:r>
      <w:r w:rsidR="00FD6594">
        <w:rPr>
          <w:color w:val="00B0F0"/>
        </w:rPr>
        <w:t xml:space="preserve">have a movie night </w:t>
      </w:r>
      <w:r>
        <w:rPr>
          <w:color w:val="00B0F0"/>
        </w:rPr>
        <w:t xml:space="preserve">on the Friday before a long weekend in case staff/families are going away </w:t>
      </w:r>
    </w:p>
    <w:p w14:paraId="6D4FF11E" w14:textId="77777777" w:rsidR="0029280D" w:rsidRDefault="0029280D" w:rsidP="0029280D">
      <w:pPr>
        <w:pStyle w:val="ListNumber2"/>
        <w:numPr>
          <w:ilvl w:val="0"/>
          <w:numId w:val="0"/>
        </w:numPr>
        <w:ind w:left="1080"/>
        <w:contextualSpacing/>
      </w:pPr>
    </w:p>
    <w:p w14:paraId="50033FC3" w14:textId="5E41A4DC" w:rsidR="0029280D" w:rsidRDefault="0029280D" w:rsidP="0029280D">
      <w:pPr>
        <w:pStyle w:val="ListNumber2"/>
      </w:pPr>
      <w:r>
        <w:t>Yearbook</w:t>
      </w:r>
    </w:p>
    <w:p w14:paraId="175E6CA8" w14:textId="557F78B0" w:rsidR="008E2958" w:rsidRPr="008E2958" w:rsidRDefault="008E2958" w:rsidP="002543C3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8E2958">
        <w:rPr>
          <w:color w:val="00B0F0"/>
        </w:rPr>
        <w:t xml:space="preserve">Spring pictures </w:t>
      </w:r>
    </w:p>
    <w:p w14:paraId="1645D0F5" w14:textId="07AAE35F" w:rsidR="008E2958" w:rsidRDefault="008E2958" w:rsidP="002543C3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 w:rsidRPr="008E2958">
        <w:rPr>
          <w:color w:val="00B0F0"/>
        </w:rPr>
        <w:t xml:space="preserve">Club pictures will be taken tomorrow </w:t>
      </w:r>
    </w:p>
    <w:p w14:paraId="41E15A7A" w14:textId="56A52187" w:rsidR="008E2958" w:rsidRDefault="008E2958" w:rsidP="002543C3">
      <w:pPr>
        <w:pStyle w:val="ListNumber2"/>
        <w:numPr>
          <w:ilvl w:val="0"/>
          <w:numId w:val="45"/>
        </w:numPr>
        <w:spacing w:after="0"/>
        <w:rPr>
          <w:color w:val="00B0F0"/>
        </w:rPr>
      </w:pPr>
      <w:r>
        <w:rPr>
          <w:color w:val="00B0F0"/>
        </w:rPr>
        <w:t xml:space="preserve">Arianna still waiting to hear back if Carrie needs helps with the yearbook </w:t>
      </w:r>
    </w:p>
    <w:p w14:paraId="18042C8F" w14:textId="61AABEC9" w:rsidR="008100AB" w:rsidRPr="002543C3" w:rsidRDefault="008100AB" w:rsidP="002543C3">
      <w:pPr>
        <w:pStyle w:val="ListNumber2"/>
        <w:numPr>
          <w:ilvl w:val="0"/>
          <w:numId w:val="45"/>
        </w:numPr>
        <w:spacing w:after="0"/>
        <w:rPr>
          <w:color w:val="00B0F0"/>
          <w:highlight w:val="yellow"/>
        </w:rPr>
      </w:pPr>
      <w:r w:rsidRPr="002543C3">
        <w:rPr>
          <w:color w:val="00B0F0"/>
          <w:highlight w:val="yellow"/>
        </w:rPr>
        <w:t>Order form</w:t>
      </w:r>
      <w:r w:rsidR="002543C3">
        <w:rPr>
          <w:color w:val="00B0F0"/>
          <w:highlight w:val="yellow"/>
        </w:rPr>
        <w:t>s</w:t>
      </w:r>
      <w:r w:rsidRPr="002543C3">
        <w:rPr>
          <w:color w:val="00B0F0"/>
          <w:highlight w:val="yellow"/>
        </w:rPr>
        <w:t xml:space="preserve"> needs to be sent home</w:t>
      </w:r>
    </w:p>
    <w:p w14:paraId="7B5DF546" w14:textId="77777777" w:rsidR="008E2958" w:rsidRPr="002543C3" w:rsidRDefault="008E2958" w:rsidP="002543C3">
      <w:pPr>
        <w:pStyle w:val="ListNumber2"/>
        <w:numPr>
          <w:ilvl w:val="0"/>
          <w:numId w:val="0"/>
        </w:numPr>
        <w:ind w:left="1080"/>
        <w:rPr>
          <w:color w:val="00B0F0"/>
        </w:rPr>
      </w:pPr>
    </w:p>
    <w:p w14:paraId="3935966C" w14:textId="1EE98A44" w:rsidR="0029280D" w:rsidRDefault="0029280D" w:rsidP="0029280D">
      <w:pPr>
        <w:pStyle w:val="ListNumber2"/>
      </w:pPr>
      <w:r>
        <w:t>5</w:t>
      </w:r>
      <w:r w:rsidRPr="0029280D">
        <w:rPr>
          <w:vertAlign w:val="superscript"/>
        </w:rPr>
        <w:t>th</w:t>
      </w:r>
      <w:r>
        <w:t xml:space="preserve"> grade T-shirts, order form</w:t>
      </w:r>
    </w:p>
    <w:p w14:paraId="006A2667" w14:textId="62AF0ECC" w:rsidR="006C7D9D" w:rsidRPr="006C7D9D" w:rsidRDefault="006C7D9D" w:rsidP="006C7D9D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 w:rsidRPr="006C7D9D">
        <w:rPr>
          <w:color w:val="00B0F0"/>
        </w:rPr>
        <w:t>Navy shirts with white writing</w:t>
      </w:r>
    </w:p>
    <w:p w14:paraId="70D7A0D1" w14:textId="6009F29A" w:rsidR="006C7D9D" w:rsidRDefault="006C7D9D" w:rsidP="006C7D9D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 w:rsidRPr="006C7D9D">
        <w:rPr>
          <w:color w:val="00B0F0"/>
        </w:rPr>
        <w:t xml:space="preserve">Names on the back </w:t>
      </w:r>
    </w:p>
    <w:p w14:paraId="78ACF3A8" w14:textId="6213F496" w:rsidR="006C7D9D" w:rsidRDefault="006C7D9D" w:rsidP="006C7D9D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 xml:space="preserve">Different than track shirts? </w:t>
      </w:r>
    </w:p>
    <w:p w14:paraId="329AFF13" w14:textId="6C4D3AA8" w:rsidR="006C7D9D" w:rsidRPr="009D72B1" w:rsidRDefault="006C7D9D" w:rsidP="006C7D9D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  <w:highlight w:val="yellow"/>
        </w:rPr>
      </w:pPr>
      <w:r w:rsidRPr="009D72B1">
        <w:rPr>
          <w:color w:val="00B0F0"/>
          <w:highlight w:val="yellow"/>
        </w:rPr>
        <w:t xml:space="preserve">Kim will look for an order form used in the past and send it to Clarissa </w:t>
      </w:r>
    </w:p>
    <w:p w14:paraId="69D03976" w14:textId="6E65FDCF" w:rsidR="009D72B1" w:rsidRDefault="009D72B1" w:rsidP="006C7D9D">
      <w:pPr>
        <w:pStyle w:val="ListNumber2"/>
        <w:numPr>
          <w:ilvl w:val="0"/>
          <w:numId w:val="44"/>
        </w:numPr>
        <w:spacing w:after="0" w:line="240" w:lineRule="auto"/>
        <w:rPr>
          <w:color w:val="00B0F0"/>
        </w:rPr>
      </w:pPr>
      <w:r>
        <w:rPr>
          <w:color w:val="00B0F0"/>
        </w:rPr>
        <w:t xml:space="preserve">Decided to just do one shirt instead of two </w:t>
      </w:r>
    </w:p>
    <w:p w14:paraId="59C6D167" w14:textId="77777777" w:rsidR="002543C3" w:rsidRDefault="002543C3" w:rsidP="002543C3">
      <w:pPr>
        <w:pStyle w:val="ListNumber2"/>
        <w:numPr>
          <w:ilvl w:val="0"/>
          <w:numId w:val="0"/>
        </w:numPr>
        <w:spacing w:after="0" w:line="240" w:lineRule="auto"/>
        <w:ind w:left="1080"/>
        <w:rPr>
          <w:color w:val="00B0F0"/>
        </w:rPr>
      </w:pPr>
    </w:p>
    <w:p w14:paraId="51C27A40" w14:textId="2CD8C351" w:rsidR="006C7D9D" w:rsidRDefault="006C7D9D" w:rsidP="006C7D9D">
      <w:pPr>
        <w:pStyle w:val="ListNumber2"/>
        <w:numPr>
          <w:ilvl w:val="0"/>
          <w:numId w:val="0"/>
        </w:numPr>
        <w:spacing w:after="0" w:line="240" w:lineRule="auto"/>
        <w:ind w:left="720" w:hanging="588"/>
        <w:rPr>
          <w:color w:val="00B0F0"/>
        </w:rPr>
      </w:pPr>
    </w:p>
    <w:p w14:paraId="12C9BAA4" w14:textId="77777777" w:rsidR="006C7D9D" w:rsidRPr="006C7D9D" w:rsidRDefault="006C7D9D" w:rsidP="006C7D9D">
      <w:pPr>
        <w:pStyle w:val="ListNumber2"/>
        <w:numPr>
          <w:ilvl w:val="0"/>
          <w:numId w:val="0"/>
        </w:numPr>
        <w:spacing w:after="0" w:line="240" w:lineRule="auto"/>
        <w:ind w:left="720" w:hanging="588"/>
        <w:rPr>
          <w:color w:val="00B0F0"/>
        </w:rPr>
      </w:pPr>
    </w:p>
    <w:p w14:paraId="3057B232" w14:textId="41B52326" w:rsidR="0029280D" w:rsidRDefault="0029280D" w:rsidP="0029280D">
      <w:pPr>
        <w:pStyle w:val="ListNumber2"/>
      </w:pPr>
      <w:r>
        <w:lastRenderedPageBreak/>
        <w:t>Spring Fundraiser?</w:t>
      </w:r>
    </w:p>
    <w:p w14:paraId="5D123D19" w14:textId="2C11A005" w:rsidR="0029280D" w:rsidRDefault="0029280D" w:rsidP="0029280D">
      <w:pPr>
        <w:pStyle w:val="ListNumber2"/>
        <w:numPr>
          <w:ilvl w:val="2"/>
          <w:numId w:val="40"/>
        </w:numPr>
      </w:pPr>
      <w:r>
        <w:t>Garden factory/delta sonic together?</w:t>
      </w:r>
    </w:p>
    <w:p w14:paraId="3B34B011" w14:textId="2C5BA8F3" w:rsidR="008E2958" w:rsidRDefault="008E2958" w:rsidP="002543C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 w:rsidRPr="009A69D1">
        <w:rPr>
          <w:color w:val="00B0F0"/>
        </w:rPr>
        <w:t xml:space="preserve">Do </w:t>
      </w:r>
      <w:r w:rsidR="009A69D1">
        <w:rPr>
          <w:color w:val="00B0F0"/>
        </w:rPr>
        <w:t xml:space="preserve">them together on one order form </w:t>
      </w:r>
      <w:r w:rsidR="002543C3">
        <w:rPr>
          <w:color w:val="00B0F0"/>
        </w:rPr>
        <w:t>–</w:t>
      </w:r>
      <w:r w:rsidR="00FD6594">
        <w:rPr>
          <w:color w:val="00B0F0"/>
        </w:rPr>
        <w:t xml:space="preserve"> p</w:t>
      </w:r>
      <w:r w:rsidR="002543C3">
        <w:rPr>
          <w:color w:val="00B0F0"/>
        </w:rPr>
        <w:t xml:space="preserve">eople can order Garden Factory gift cards and/or Delta Sonic </w:t>
      </w:r>
      <w:r w:rsidR="00FD6594">
        <w:rPr>
          <w:color w:val="00B0F0"/>
        </w:rPr>
        <w:t xml:space="preserve">certificates/coupons </w:t>
      </w:r>
      <w:r w:rsidR="002543C3">
        <w:rPr>
          <w:color w:val="00B0F0"/>
        </w:rPr>
        <w:t>– they don’t have to order both; have an option for people to make straight donations to PRSFA if they don’t want to fundraise (via Venmo)</w:t>
      </w:r>
    </w:p>
    <w:p w14:paraId="3831AC8A" w14:textId="22357B58" w:rsidR="002543C3" w:rsidRPr="002543C3" w:rsidRDefault="009A69D1" w:rsidP="002543C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>Send home</w:t>
      </w:r>
      <w:r w:rsidR="00FD6594">
        <w:rPr>
          <w:color w:val="00B0F0"/>
        </w:rPr>
        <w:t xml:space="preserve"> order forms</w:t>
      </w:r>
      <w:r>
        <w:rPr>
          <w:color w:val="00B0F0"/>
        </w:rPr>
        <w:t xml:space="preserve"> March 13</w:t>
      </w:r>
      <w:r w:rsidRPr="009A69D1">
        <w:rPr>
          <w:color w:val="00B0F0"/>
          <w:vertAlign w:val="superscript"/>
        </w:rPr>
        <w:t>th</w:t>
      </w:r>
    </w:p>
    <w:p w14:paraId="6851AA6B" w14:textId="77777777" w:rsidR="002543C3" w:rsidRPr="002543C3" w:rsidRDefault="002543C3" w:rsidP="002543C3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>
        <w:rPr>
          <w:color w:val="00B0F0"/>
        </w:rPr>
        <w:t>Du</w:t>
      </w:r>
      <w:r w:rsidR="009A69D1">
        <w:rPr>
          <w:color w:val="00B0F0"/>
        </w:rPr>
        <w:t xml:space="preserve">e before break </w:t>
      </w:r>
      <w:r>
        <w:rPr>
          <w:color w:val="00B0F0"/>
        </w:rPr>
        <w:t xml:space="preserve">- </w:t>
      </w:r>
      <w:r w:rsidR="009A69D1">
        <w:rPr>
          <w:color w:val="00B0F0"/>
        </w:rPr>
        <w:t>March 30</w:t>
      </w:r>
      <w:r w:rsidR="009A69D1" w:rsidRPr="009A69D1">
        <w:rPr>
          <w:color w:val="00B0F0"/>
          <w:vertAlign w:val="superscript"/>
        </w:rPr>
        <w:t>th</w:t>
      </w:r>
    </w:p>
    <w:p w14:paraId="587E515C" w14:textId="7E0B117C" w:rsidR="009A69D1" w:rsidRPr="00646ABB" w:rsidRDefault="002543C3" w:rsidP="003E2B60">
      <w:pPr>
        <w:pStyle w:val="ListNumber2"/>
        <w:numPr>
          <w:ilvl w:val="0"/>
          <w:numId w:val="44"/>
        </w:numPr>
        <w:spacing w:after="0"/>
        <w:rPr>
          <w:color w:val="00B0F0"/>
        </w:rPr>
      </w:pPr>
      <w:r w:rsidRPr="00646ABB">
        <w:rPr>
          <w:color w:val="00B0F0"/>
        </w:rPr>
        <w:t>P</w:t>
      </w:r>
      <w:r w:rsidR="009A69D1" w:rsidRPr="00646ABB">
        <w:rPr>
          <w:color w:val="00B0F0"/>
        </w:rPr>
        <w:t xml:space="preserve">ick up after break </w:t>
      </w:r>
      <w:r w:rsidRPr="00646ABB">
        <w:rPr>
          <w:color w:val="00B0F0"/>
        </w:rPr>
        <w:t>– date?</w:t>
      </w:r>
      <w:r w:rsidR="00646ABB">
        <w:rPr>
          <w:color w:val="00B0F0"/>
        </w:rPr>
        <w:t xml:space="preserve"> (</w:t>
      </w:r>
      <w:r w:rsidR="009A69D1" w:rsidRPr="00646ABB">
        <w:rPr>
          <w:color w:val="00B0F0"/>
        </w:rPr>
        <w:t>Need</w:t>
      </w:r>
      <w:r w:rsidR="00646ABB">
        <w:rPr>
          <w:color w:val="00B0F0"/>
        </w:rPr>
        <w:t>s</w:t>
      </w:r>
      <w:r w:rsidR="009A69D1" w:rsidRPr="00646ABB">
        <w:rPr>
          <w:color w:val="00B0F0"/>
        </w:rPr>
        <w:t xml:space="preserve"> to be delivered to before Mother’s Day</w:t>
      </w:r>
      <w:r w:rsidR="00646ABB">
        <w:rPr>
          <w:color w:val="00B0F0"/>
        </w:rPr>
        <w:t>, which is on May 14</w:t>
      </w:r>
      <w:r w:rsidR="00646ABB" w:rsidRPr="00646ABB">
        <w:rPr>
          <w:color w:val="00B0F0"/>
          <w:vertAlign w:val="superscript"/>
        </w:rPr>
        <w:t>th</w:t>
      </w:r>
      <w:r w:rsidR="00646ABB">
        <w:rPr>
          <w:color w:val="00B0F0"/>
        </w:rPr>
        <w:t xml:space="preserve">) </w:t>
      </w:r>
    </w:p>
    <w:p w14:paraId="0C5065A7" w14:textId="09AAAF39" w:rsidR="009A69D1" w:rsidRDefault="009A69D1" w:rsidP="002543C3">
      <w:pPr>
        <w:pStyle w:val="ListNumber2"/>
        <w:numPr>
          <w:ilvl w:val="0"/>
          <w:numId w:val="44"/>
        </w:numPr>
        <w:spacing w:after="0"/>
        <w:rPr>
          <w:color w:val="00B0F0"/>
          <w:highlight w:val="yellow"/>
        </w:rPr>
      </w:pPr>
      <w:r w:rsidRPr="00646ABB">
        <w:rPr>
          <w:color w:val="00B0F0"/>
          <w:highlight w:val="yellow"/>
        </w:rPr>
        <w:t xml:space="preserve">Clarissa will work on this and send all the info to Arianna who will make the flyer </w:t>
      </w:r>
    </w:p>
    <w:p w14:paraId="7410C3D8" w14:textId="77777777" w:rsidR="00646ABB" w:rsidRPr="00646ABB" w:rsidRDefault="00646ABB" w:rsidP="00646ABB">
      <w:pPr>
        <w:pStyle w:val="ListNumber2"/>
        <w:numPr>
          <w:ilvl w:val="0"/>
          <w:numId w:val="0"/>
        </w:numPr>
        <w:spacing w:after="0"/>
        <w:rPr>
          <w:color w:val="00B0F0"/>
          <w:highlight w:val="yellow"/>
        </w:rPr>
      </w:pPr>
    </w:p>
    <w:p w14:paraId="3404005A" w14:textId="461B8949" w:rsidR="008E2958" w:rsidRPr="00FD6594" w:rsidRDefault="008E2958" w:rsidP="00FD6594">
      <w:pPr>
        <w:pStyle w:val="ListNumber2"/>
        <w:numPr>
          <w:ilvl w:val="0"/>
          <w:numId w:val="0"/>
        </w:numPr>
        <w:spacing w:after="0"/>
        <w:ind w:left="720" w:hanging="588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 xml:space="preserve">Bingo Night – </w:t>
      </w:r>
    </w:p>
    <w:p w14:paraId="1F8E6A51" w14:textId="5E349E6C" w:rsidR="00FD6594" w:rsidRPr="00FD6594" w:rsidRDefault="00FD6594" w:rsidP="0034633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We hope to hold the event on Thursday, April 27</w:t>
      </w:r>
      <w:r w:rsidRPr="00FD6594">
        <w:rPr>
          <w:rFonts w:asciiTheme="majorHAnsi" w:hAnsiTheme="majorHAnsi" w:cstheme="majorHAnsi"/>
          <w:color w:val="00B0F0"/>
          <w:vertAlign w:val="superscript"/>
        </w:rPr>
        <w:t>th</w:t>
      </w:r>
      <w:r w:rsidRPr="00FD6594">
        <w:rPr>
          <w:rFonts w:asciiTheme="majorHAnsi" w:hAnsiTheme="majorHAnsi" w:cstheme="majorHAnsi"/>
          <w:color w:val="00B0F0"/>
        </w:rPr>
        <w:t xml:space="preserve"> 5:30 – 7:30pm</w:t>
      </w:r>
    </w:p>
    <w:p w14:paraId="08196C25" w14:textId="1FAE7341" w:rsidR="00FD6594" w:rsidRPr="00FD6594" w:rsidRDefault="008E2958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Notes from the Bingo Night at Disney</w:t>
      </w:r>
      <w:r w:rsidR="00FD6594" w:rsidRPr="00FD6594">
        <w:rPr>
          <w:rFonts w:asciiTheme="majorHAnsi" w:hAnsiTheme="majorHAnsi" w:cstheme="majorHAnsi"/>
          <w:color w:val="00B0F0"/>
        </w:rPr>
        <w:t xml:space="preserve"> from Laurie</w:t>
      </w:r>
      <w:r w:rsidRPr="00FD6594">
        <w:rPr>
          <w:rFonts w:asciiTheme="majorHAnsi" w:hAnsiTheme="majorHAnsi" w:cstheme="majorHAnsi"/>
          <w:color w:val="00B0F0"/>
        </w:rPr>
        <w:t xml:space="preserve">: </w:t>
      </w:r>
    </w:p>
    <w:p w14:paraId="78BE830B" w14:textId="7E5F5EDA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Families had a choice between f</w:t>
      </w:r>
      <w:r w:rsidR="008E2958" w:rsidRPr="00FD6594">
        <w:rPr>
          <w:rFonts w:asciiTheme="majorHAnsi" w:hAnsiTheme="majorHAnsi" w:cstheme="majorHAnsi"/>
          <w:color w:val="00B0F0"/>
        </w:rPr>
        <w:t>ree boards or $5 boards - bigger prizes</w:t>
      </w:r>
      <w:r w:rsidRPr="00FD6594">
        <w:rPr>
          <w:rFonts w:asciiTheme="majorHAnsi" w:hAnsiTheme="majorHAnsi" w:cstheme="majorHAnsi"/>
          <w:color w:val="00B0F0"/>
        </w:rPr>
        <w:t xml:space="preserve"> for the $5 board winners</w:t>
      </w:r>
    </w:p>
    <w:p w14:paraId="3ADA393D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 xml:space="preserve">The </w:t>
      </w:r>
      <w:r w:rsidR="008E2958" w:rsidRPr="00FD6594">
        <w:rPr>
          <w:rFonts w:asciiTheme="majorHAnsi" w:hAnsiTheme="majorHAnsi" w:cstheme="majorHAnsi"/>
          <w:color w:val="00B0F0"/>
        </w:rPr>
        <w:t xml:space="preserve">profit </w:t>
      </w:r>
      <w:r w:rsidRPr="00FD6594">
        <w:rPr>
          <w:rFonts w:asciiTheme="majorHAnsi" w:hAnsiTheme="majorHAnsi" w:cstheme="majorHAnsi"/>
          <w:color w:val="00B0F0"/>
        </w:rPr>
        <w:t xml:space="preserve">from the event </w:t>
      </w:r>
      <w:r w:rsidR="008E2958" w:rsidRPr="00FD6594">
        <w:rPr>
          <w:rFonts w:asciiTheme="majorHAnsi" w:hAnsiTheme="majorHAnsi" w:cstheme="majorHAnsi"/>
          <w:color w:val="00B0F0"/>
        </w:rPr>
        <w:t>was ~ $2,000 - enough to pay for their 5th grade trip to Seabreeze</w:t>
      </w:r>
    </w:p>
    <w:p w14:paraId="64889C53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~</w:t>
      </w:r>
      <w:r w:rsidR="008E2958" w:rsidRPr="00FD6594">
        <w:rPr>
          <w:rFonts w:asciiTheme="majorHAnsi" w:hAnsiTheme="majorHAnsi" w:cstheme="majorHAnsi"/>
          <w:color w:val="00B0F0"/>
        </w:rPr>
        <w:t xml:space="preserve">400 people </w:t>
      </w:r>
      <w:r w:rsidRPr="00FD6594">
        <w:rPr>
          <w:rFonts w:asciiTheme="majorHAnsi" w:hAnsiTheme="majorHAnsi" w:cstheme="majorHAnsi"/>
          <w:color w:val="00B0F0"/>
        </w:rPr>
        <w:t>attended</w:t>
      </w:r>
    </w:p>
    <w:p w14:paraId="3D0F5E03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 xml:space="preserve">The </w:t>
      </w:r>
      <w:r w:rsidR="008E2958" w:rsidRPr="00FD6594">
        <w:rPr>
          <w:rFonts w:asciiTheme="majorHAnsi" w:hAnsiTheme="majorHAnsi" w:cstheme="majorHAnsi"/>
          <w:color w:val="00B0F0"/>
        </w:rPr>
        <w:t>hardest part was getting the donations and organizing it all</w:t>
      </w:r>
    </w:p>
    <w:p w14:paraId="4B6534FC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C</w:t>
      </w:r>
      <w:r w:rsidR="008E2958" w:rsidRPr="00FD6594">
        <w:rPr>
          <w:rFonts w:asciiTheme="majorHAnsi" w:hAnsiTheme="majorHAnsi" w:cstheme="majorHAnsi"/>
          <w:color w:val="00B0F0"/>
        </w:rPr>
        <w:t xml:space="preserve">oncessions </w:t>
      </w:r>
      <w:r w:rsidRPr="00FD6594">
        <w:rPr>
          <w:rFonts w:asciiTheme="majorHAnsi" w:hAnsiTheme="majorHAnsi" w:cstheme="majorHAnsi"/>
          <w:color w:val="00B0F0"/>
        </w:rPr>
        <w:t xml:space="preserve">were </w:t>
      </w:r>
      <w:r w:rsidR="008E2958" w:rsidRPr="00FD6594">
        <w:rPr>
          <w:rFonts w:asciiTheme="majorHAnsi" w:hAnsiTheme="majorHAnsi" w:cstheme="majorHAnsi"/>
          <w:color w:val="00B0F0"/>
        </w:rPr>
        <w:t xml:space="preserve">in the hallways, popcorn </w:t>
      </w:r>
      <w:r w:rsidRPr="00FD6594">
        <w:rPr>
          <w:rFonts w:asciiTheme="majorHAnsi" w:hAnsiTheme="majorHAnsi" w:cstheme="majorHAnsi"/>
          <w:color w:val="00B0F0"/>
        </w:rPr>
        <w:t xml:space="preserve">machine was </w:t>
      </w:r>
      <w:r w:rsidR="008E2958" w:rsidRPr="00FD6594">
        <w:rPr>
          <w:rFonts w:asciiTheme="majorHAnsi" w:hAnsiTheme="majorHAnsi" w:cstheme="majorHAnsi"/>
          <w:color w:val="00B0F0"/>
        </w:rPr>
        <w:t>in the gym for the higher ceilings</w:t>
      </w:r>
      <w:r w:rsidRPr="00FD6594">
        <w:rPr>
          <w:rFonts w:asciiTheme="majorHAnsi" w:hAnsiTheme="majorHAnsi" w:cstheme="majorHAnsi"/>
          <w:color w:val="00B0F0"/>
        </w:rPr>
        <w:t xml:space="preserve"> so it wasn’t</w:t>
      </w:r>
      <w:r w:rsidR="008E2958" w:rsidRPr="00FD6594">
        <w:rPr>
          <w:rFonts w:asciiTheme="majorHAnsi" w:hAnsiTheme="majorHAnsi" w:cstheme="majorHAnsi"/>
          <w:color w:val="00B0F0"/>
        </w:rPr>
        <w:t xml:space="preserve"> a fire hazard, students went around with carts during the bingo game like sellers at sports games</w:t>
      </w:r>
    </w:p>
    <w:p w14:paraId="507747E7" w14:textId="77777777" w:rsidR="00FD6594" w:rsidRPr="00FD6594" w:rsidRDefault="008E2958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34 gift cards all donated from locally owned businesses throughout Gates and Chili - anywhere from $10 to $30</w:t>
      </w:r>
    </w:p>
    <w:p w14:paraId="239F9E5A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B</w:t>
      </w:r>
      <w:r w:rsidR="008E2958" w:rsidRPr="00FD6594">
        <w:rPr>
          <w:rFonts w:asciiTheme="majorHAnsi" w:hAnsiTheme="majorHAnsi" w:cstheme="majorHAnsi"/>
          <w:color w:val="00B0F0"/>
        </w:rPr>
        <w:t xml:space="preserve">ingo boards </w:t>
      </w:r>
      <w:r w:rsidRPr="00FD6594">
        <w:rPr>
          <w:rFonts w:asciiTheme="majorHAnsi" w:hAnsiTheme="majorHAnsi" w:cstheme="majorHAnsi"/>
          <w:color w:val="00B0F0"/>
        </w:rPr>
        <w:t xml:space="preserve">were ordered </w:t>
      </w:r>
      <w:r w:rsidR="008E2958" w:rsidRPr="00FD6594">
        <w:rPr>
          <w:rFonts w:asciiTheme="majorHAnsi" w:hAnsiTheme="majorHAnsi" w:cstheme="majorHAnsi"/>
          <w:color w:val="00B0F0"/>
        </w:rPr>
        <w:t xml:space="preserve">from Amazon, basket of crayons on </w:t>
      </w:r>
      <w:r w:rsidRPr="00FD6594">
        <w:rPr>
          <w:rFonts w:asciiTheme="majorHAnsi" w:hAnsiTheme="majorHAnsi" w:cstheme="majorHAnsi"/>
          <w:color w:val="00B0F0"/>
        </w:rPr>
        <w:t>each</w:t>
      </w:r>
      <w:r w:rsidR="008E2958" w:rsidRPr="00FD6594">
        <w:rPr>
          <w:rFonts w:asciiTheme="majorHAnsi" w:hAnsiTheme="majorHAnsi" w:cstheme="majorHAnsi"/>
          <w:color w:val="00B0F0"/>
        </w:rPr>
        <w:t xml:space="preserve"> tabl</w:t>
      </w:r>
      <w:r w:rsidRPr="00FD6594">
        <w:rPr>
          <w:rFonts w:asciiTheme="majorHAnsi" w:hAnsiTheme="majorHAnsi" w:cstheme="majorHAnsi"/>
          <w:color w:val="00B0F0"/>
        </w:rPr>
        <w:t>e</w:t>
      </w:r>
    </w:p>
    <w:p w14:paraId="5629B4FA" w14:textId="77777777" w:rsidR="00FD6594" w:rsidRPr="00FD6594" w:rsidRDefault="00FD6594" w:rsidP="002543C3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 xml:space="preserve">They </w:t>
      </w:r>
      <w:r w:rsidR="008E2958" w:rsidRPr="00FD6594">
        <w:rPr>
          <w:rFonts w:asciiTheme="majorHAnsi" w:hAnsiTheme="majorHAnsi" w:cstheme="majorHAnsi"/>
          <w:color w:val="00B0F0"/>
        </w:rPr>
        <w:t>played 8 games total</w:t>
      </w:r>
    </w:p>
    <w:p w14:paraId="5650F806" w14:textId="367BCD60" w:rsidR="00FD6594" w:rsidRDefault="00FD6594" w:rsidP="00FD6594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S</w:t>
      </w:r>
      <w:r w:rsidR="008E2958" w:rsidRPr="00FD6594">
        <w:rPr>
          <w:rFonts w:asciiTheme="majorHAnsi" w:hAnsiTheme="majorHAnsi" w:cstheme="majorHAnsi"/>
          <w:color w:val="00B0F0"/>
        </w:rPr>
        <w:t xml:space="preserve">mall prizes – books, sunglasses, </w:t>
      </w:r>
      <w:r w:rsidR="00A859EB">
        <w:rPr>
          <w:rFonts w:asciiTheme="majorHAnsi" w:hAnsiTheme="majorHAnsi" w:cstheme="majorHAnsi"/>
          <w:color w:val="00B0F0"/>
        </w:rPr>
        <w:t xml:space="preserve">school related prizes, </w:t>
      </w:r>
      <w:r w:rsidR="008E2958" w:rsidRPr="00FD6594">
        <w:rPr>
          <w:rFonts w:asciiTheme="majorHAnsi" w:hAnsiTheme="majorHAnsi" w:cstheme="majorHAnsi"/>
          <w:color w:val="00B0F0"/>
        </w:rPr>
        <w:t xml:space="preserve">win breakfast/lunch with the principal/teachers </w:t>
      </w:r>
      <w:r w:rsidR="00A859EB">
        <w:rPr>
          <w:rFonts w:asciiTheme="majorHAnsi" w:hAnsiTheme="majorHAnsi" w:cstheme="majorHAnsi"/>
          <w:color w:val="00B0F0"/>
        </w:rPr>
        <w:t xml:space="preserve">(and bring </w:t>
      </w:r>
      <w:r w:rsidR="008E2958" w:rsidRPr="00FD6594">
        <w:rPr>
          <w:rFonts w:asciiTheme="majorHAnsi" w:hAnsiTheme="majorHAnsi" w:cstheme="majorHAnsi"/>
          <w:color w:val="00B0F0"/>
        </w:rPr>
        <w:t>a friend</w:t>
      </w:r>
      <w:r w:rsidR="00A859EB">
        <w:rPr>
          <w:rFonts w:asciiTheme="majorHAnsi" w:hAnsiTheme="majorHAnsi" w:cstheme="majorHAnsi"/>
          <w:color w:val="00B0F0"/>
        </w:rPr>
        <w:t>)</w:t>
      </w:r>
    </w:p>
    <w:p w14:paraId="7A088995" w14:textId="77777777" w:rsidR="00FD6594" w:rsidRDefault="00FD6594" w:rsidP="00FD6594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color w:val="00B0F0"/>
        </w:rPr>
        <w:t>Disney had LOTS of p</w:t>
      </w:r>
      <w:r w:rsidR="008E2958" w:rsidRPr="00FD6594">
        <w:rPr>
          <w:rFonts w:asciiTheme="majorHAnsi" w:hAnsiTheme="majorHAnsi" w:cstheme="majorHAnsi"/>
          <w:color w:val="00B0F0"/>
        </w:rPr>
        <w:t>arent volunteers</w:t>
      </w:r>
      <w:r>
        <w:rPr>
          <w:rFonts w:asciiTheme="majorHAnsi" w:hAnsiTheme="majorHAnsi" w:cstheme="majorHAnsi"/>
          <w:color w:val="00B0F0"/>
        </w:rPr>
        <w:t xml:space="preserve"> and a</w:t>
      </w:r>
      <w:r w:rsidR="008E2958" w:rsidRPr="00FD6594">
        <w:rPr>
          <w:rFonts w:asciiTheme="majorHAnsi" w:hAnsiTheme="majorHAnsi" w:cstheme="majorHAnsi"/>
          <w:color w:val="00B0F0"/>
        </w:rPr>
        <w:t>ll the safety patrol students helped</w:t>
      </w:r>
    </w:p>
    <w:p w14:paraId="47E7E662" w14:textId="2529D9BA" w:rsidR="00FD6594" w:rsidRDefault="00FD6594" w:rsidP="00FD6594">
      <w:pPr>
        <w:pStyle w:val="NormalWeb"/>
        <w:numPr>
          <w:ilvl w:val="1"/>
          <w:numId w:val="46"/>
        </w:numPr>
        <w:spacing w:after="0" w:line="240" w:lineRule="auto"/>
        <w:textAlignment w:val="baseline"/>
        <w:rPr>
          <w:rFonts w:asciiTheme="majorHAnsi" w:hAnsiTheme="majorHAnsi" w:cstheme="majorHAnsi"/>
          <w:color w:val="00B0F0"/>
        </w:rPr>
      </w:pPr>
      <w:r w:rsidRPr="00FD6594">
        <w:rPr>
          <w:rFonts w:asciiTheme="majorHAnsi" w:hAnsiTheme="majorHAnsi" w:cstheme="majorHAnsi"/>
          <w:color w:val="00B0F0"/>
        </w:rPr>
        <w:t>Some t</w:t>
      </w:r>
      <w:r w:rsidR="008E2958" w:rsidRPr="00FD6594">
        <w:rPr>
          <w:rFonts w:asciiTheme="majorHAnsi" w:hAnsiTheme="majorHAnsi" w:cstheme="majorHAnsi"/>
          <w:color w:val="00B0F0"/>
        </w:rPr>
        <w:t>eachers donat</w:t>
      </w:r>
      <w:r w:rsidRPr="00FD6594">
        <w:rPr>
          <w:rFonts w:asciiTheme="majorHAnsi" w:hAnsiTheme="majorHAnsi" w:cstheme="majorHAnsi"/>
          <w:color w:val="00B0F0"/>
        </w:rPr>
        <w:t>ed</w:t>
      </w:r>
      <w:r w:rsidR="008E2958" w:rsidRPr="00FD6594">
        <w:rPr>
          <w:rFonts w:asciiTheme="majorHAnsi" w:hAnsiTheme="majorHAnsi" w:cstheme="majorHAnsi"/>
          <w:color w:val="00B0F0"/>
        </w:rPr>
        <w:t xml:space="preserve"> $5 gift cards to Five Below</w:t>
      </w:r>
    </w:p>
    <w:p w14:paraId="5192705D" w14:textId="77777777" w:rsidR="00A859EB" w:rsidRDefault="00A859EB" w:rsidP="00A859EB">
      <w:pPr>
        <w:pStyle w:val="NormalWeb"/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</w:p>
    <w:p w14:paraId="5F531144" w14:textId="2A33EB4F" w:rsidR="00A859EB" w:rsidRPr="00A859EB" w:rsidRDefault="00A859EB" w:rsidP="004D27F5">
      <w:pPr>
        <w:pStyle w:val="NormalWeb"/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  <w:r w:rsidRPr="00A859EB">
        <w:rPr>
          <w:rFonts w:asciiTheme="majorHAnsi" w:hAnsiTheme="majorHAnsi" w:cstheme="majorHAnsi"/>
          <w:color w:val="00B0F0"/>
        </w:rPr>
        <w:t>Could we borrow bingo boards from Chili Rec? Or order off Amazon?</w:t>
      </w:r>
    </w:p>
    <w:p w14:paraId="1C75CA6A" w14:textId="75478614" w:rsidR="00FD6594" w:rsidRPr="00FD6594" w:rsidRDefault="00FD6594" w:rsidP="00FD6594">
      <w:pPr>
        <w:pStyle w:val="ListNumber2"/>
        <w:numPr>
          <w:ilvl w:val="1"/>
          <w:numId w:val="46"/>
        </w:numPr>
        <w:spacing w:after="0"/>
        <w:rPr>
          <w:rFonts w:asciiTheme="majorHAnsi" w:hAnsiTheme="majorHAnsi" w:cstheme="majorHAnsi"/>
          <w:color w:val="00B0F0"/>
        </w:rPr>
      </w:pPr>
      <w:r>
        <w:rPr>
          <w:rFonts w:asciiTheme="majorHAnsi" w:hAnsiTheme="majorHAnsi" w:cstheme="majorHAnsi"/>
          <w:color w:val="00B0F0"/>
        </w:rPr>
        <w:t xml:space="preserve">Sell </w:t>
      </w:r>
      <w:r w:rsidRPr="00FD6594">
        <w:rPr>
          <w:rFonts w:asciiTheme="majorHAnsi" w:hAnsiTheme="majorHAnsi" w:cstheme="majorHAnsi"/>
          <w:color w:val="00B0F0"/>
        </w:rPr>
        <w:t xml:space="preserve">candy bars from Oliver’s? Minimum </w:t>
      </w:r>
      <w:r>
        <w:rPr>
          <w:rFonts w:asciiTheme="majorHAnsi" w:hAnsiTheme="majorHAnsi" w:cstheme="majorHAnsi"/>
          <w:color w:val="00B0F0"/>
        </w:rPr>
        <w:t xml:space="preserve">order is </w:t>
      </w:r>
      <w:r w:rsidRPr="00FD6594">
        <w:rPr>
          <w:rFonts w:asciiTheme="majorHAnsi" w:hAnsiTheme="majorHAnsi" w:cstheme="majorHAnsi"/>
          <w:color w:val="00B0F0"/>
        </w:rPr>
        <w:t xml:space="preserve">5 boxes (40 </w:t>
      </w:r>
      <w:r>
        <w:rPr>
          <w:rFonts w:asciiTheme="majorHAnsi" w:hAnsiTheme="majorHAnsi" w:cstheme="majorHAnsi"/>
          <w:color w:val="00B0F0"/>
        </w:rPr>
        <w:t xml:space="preserve">candy bars </w:t>
      </w:r>
      <w:r w:rsidRPr="00FD6594">
        <w:rPr>
          <w:rFonts w:asciiTheme="majorHAnsi" w:hAnsiTheme="majorHAnsi" w:cstheme="majorHAnsi"/>
          <w:color w:val="00B0F0"/>
        </w:rPr>
        <w:t>in a box, $40 a box – sell for $2 a bar to make $1</w:t>
      </w:r>
      <w:r>
        <w:rPr>
          <w:rFonts w:asciiTheme="majorHAnsi" w:hAnsiTheme="majorHAnsi" w:cstheme="majorHAnsi"/>
          <w:color w:val="00B0F0"/>
        </w:rPr>
        <w:t xml:space="preserve"> off of each candy bar</w:t>
      </w:r>
      <w:r w:rsidRPr="00FD6594">
        <w:rPr>
          <w:rFonts w:asciiTheme="majorHAnsi" w:hAnsiTheme="majorHAnsi" w:cstheme="majorHAnsi"/>
          <w:color w:val="00B0F0"/>
        </w:rPr>
        <w:t xml:space="preserve"> – a 50% profit) </w:t>
      </w:r>
    </w:p>
    <w:p w14:paraId="6B8829EB" w14:textId="2DDBD14D" w:rsidR="00FD6594" w:rsidRDefault="00FD6594" w:rsidP="00FD6594">
      <w:pPr>
        <w:pStyle w:val="NormalWeb"/>
        <w:spacing w:after="0" w:line="240" w:lineRule="auto"/>
        <w:ind w:left="1440"/>
        <w:textAlignment w:val="baseline"/>
        <w:rPr>
          <w:rFonts w:asciiTheme="majorHAnsi" w:hAnsiTheme="majorHAnsi" w:cstheme="majorHAnsi"/>
          <w:color w:val="00B0F0"/>
        </w:rPr>
      </w:pPr>
    </w:p>
    <w:p w14:paraId="7E650E4B" w14:textId="4D81828A" w:rsidR="008E2958" w:rsidRDefault="008E2958" w:rsidP="008E2958">
      <w:pPr>
        <w:pStyle w:val="ListNumber2"/>
        <w:numPr>
          <w:ilvl w:val="0"/>
          <w:numId w:val="0"/>
        </w:numPr>
        <w:ind w:left="1800"/>
      </w:pPr>
    </w:p>
    <w:p w14:paraId="4670ED3A" w14:textId="1BB912BD" w:rsidR="00F52FAC" w:rsidRDefault="00F52FAC" w:rsidP="00D96E70">
      <w:pPr>
        <w:pStyle w:val="ListNumber"/>
        <w:contextualSpacing/>
      </w:pPr>
      <w:r>
        <w:lastRenderedPageBreak/>
        <w:t>Upcoming Dates to Remember</w:t>
      </w:r>
    </w:p>
    <w:p w14:paraId="2783A2E3" w14:textId="77777777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</w:pPr>
    </w:p>
    <w:p w14:paraId="013B6EB4" w14:textId="77777777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</w:pPr>
    </w:p>
    <w:p w14:paraId="0C762428" w14:textId="58BCD788" w:rsidR="00221CB5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 w:rsidRPr="00AF3AF4">
        <w:rPr>
          <w:b w:val="0"/>
          <w:bCs/>
        </w:rPr>
        <w:t xml:space="preserve">Friday, </w:t>
      </w:r>
      <w:r>
        <w:rPr>
          <w:b w:val="0"/>
          <w:bCs/>
        </w:rPr>
        <w:t>Feb</w:t>
      </w:r>
      <w:r w:rsidRPr="00AF3AF4">
        <w:rPr>
          <w:b w:val="0"/>
          <w:bCs/>
        </w:rPr>
        <w:t xml:space="preserve">. </w:t>
      </w:r>
      <w:r>
        <w:rPr>
          <w:b w:val="0"/>
          <w:bCs/>
        </w:rPr>
        <w:t>17</w:t>
      </w:r>
      <w:r w:rsidRPr="00AF3AF4">
        <w:rPr>
          <w:b w:val="0"/>
          <w:bCs/>
          <w:vertAlign w:val="superscript"/>
        </w:rPr>
        <w:t>th</w:t>
      </w:r>
      <w:r w:rsidRPr="00AF3AF4">
        <w:rPr>
          <w:b w:val="0"/>
          <w:bCs/>
        </w:rPr>
        <w:t xml:space="preserve"> </w:t>
      </w:r>
      <w:r w:rsidRPr="00AF3AF4">
        <w:rPr>
          <w:b w:val="0"/>
          <w:bCs/>
        </w:rPr>
        <w:tab/>
      </w:r>
      <w:r w:rsidRPr="00AF3AF4">
        <w:rPr>
          <w:b w:val="0"/>
          <w:bCs/>
        </w:rPr>
        <w:tab/>
        <w:t>GC Pride Day</w:t>
      </w:r>
      <w:r>
        <w:br/>
      </w:r>
      <w:r w:rsidR="0029280D" w:rsidRPr="002804D9">
        <w:rPr>
          <w:b w:val="0"/>
          <w:bCs/>
        </w:rPr>
        <w:t>February 20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 w:rsidR="0029280D" w:rsidRPr="002804D9">
        <w:rPr>
          <w:b w:val="0"/>
          <w:bCs/>
        </w:rPr>
        <w:t>-</w:t>
      </w:r>
      <w:r>
        <w:rPr>
          <w:b w:val="0"/>
          <w:bCs/>
        </w:rPr>
        <w:t xml:space="preserve"> </w:t>
      </w:r>
      <w:r w:rsidR="0029280D" w:rsidRPr="002804D9">
        <w:rPr>
          <w:b w:val="0"/>
          <w:bCs/>
        </w:rPr>
        <w:t>26</w:t>
      </w:r>
      <w:r w:rsidR="0029280D"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ab/>
      </w:r>
      <w:r>
        <w:rPr>
          <w:b w:val="0"/>
          <w:bCs/>
        </w:rPr>
        <w:tab/>
      </w:r>
      <w:r w:rsidR="0029280D" w:rsidRPr="002804D9">
        <w:rPr>
          <w:b w:val="0"/>
          <w:bCs/>
        </w:rPr>
        <w:t>Winter Recess</w:t>
      </w:r>
    </w:p>
    <w:p w14:paraId="5FA5545F" w14:textId="7FAE553C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>
        <w:rPr>
          <w:b w:val="0"/>
          <w:bCs/>
        </w:rPr>
        <w:t>Monday, March 6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District Band Concert 7pm </w:t>
      </w:r>
    </w:p>
    <w:p w14:paraId="1121D5C1" w14:textId="40EBC3F5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>
        <w:rPr>
          <w:b w:val="0"/>
          <w:bCs/>
        </w:rPr>
        <w:t>Tuesday, March 7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PRSFA meeting 7pm </w:t>
      </w:r>
    </w:p>
    <w:p w14:paraId="5C6EB269" w14:textId="659FFD93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>
        <w:rPr>
          <w:b w:val="0"/>
          <w:bCs/>
        </w:rPr>
        <w:t>Friday, March 10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Superintendent’s Conference Day – No school for students </w:t>
      </w:r>
    </w:p>
    <w:p w14:paraId="45CFE344" w14:textId="5FA00491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>
        <w:rPr>
          <w:b w:val="0"/>
          <w:bCs/>
        </w:rPr>
        <w:t>Thursday, March 16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  <w:t xml:space="preserve">Spring pictures </w:t>
      </w:r>
    </w:p>
    <w:p w14:paraId="18DC0CA3" w14:textId="52A86FD3" w:rsid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  <w:r>
        <w:rPr>
          <w:b w:val="0"/>
          <w:bCs/>
        </w:rPr>
        <w:t>April 3</w:t>
      </w:r>
      <w:r w:rsidRPr="002804D9">
        <w:rPr>
          <w:b w:val="0"/>
          <w:bCs/>
          <w:vertAlign w:val="superscript"/>
        </w:rPr>
        <w:t>rd</w:t>
      </w:r>
      <w:r>
        <w:rPr>
          <w:b w:val="0"/>
          <w:bCs/>
        </w:rPr>
        <w:t xml:space="preserve"> – 7</w:t>
      </w:r>
      <w:r w:rsidRPr="002804D9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Spring Break </w:t>
      </w:r>
    </w:p>
    <w:p w14:paraId="22D6DA08" w14:textId="77777777" w:rsidR="002804D9" w:rsidRPr="002804D9" w:rsidRDefault="002804D9" w:rsidP="00221CB5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</w:rPr>
      </w:pPr>
    </w:p>
    <w:p w14:paraId="1422E9D0" w14:textId="1A7080E5" w:rsidR="00D96BC5" w:rsidRDefault="00D96BC5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690D8ABC" w14:textId="53EF9531" w:rsidR="00D96BC5" w:rsidRDefault="00D96BC5" w:rsidP="00D96BC5">
      <w:pPr>
        <w:pStyle w:val="ListNumber"/>
        <w:numPr>
          <w:ilvl w:val="0"/>
          <w:numId w:val="0"/>
        </w:numPr>
        <w:ind w:left="720"/>
        <w:contextualSpacing/>
        <w:jc w:val="center"/>
      </w:pPr>
      <w:r>
        <w:t xml:space="preserve">Next Meeting </w:t>
      </w:r>
      <w:r w:rsidR="008100AB">
        <w:t>Tues</w:t>
      </w:r>
      <w:r>
        <w:t xml:space="preserve">day </w:t>
      </w:r>
      <w:r w:rsidR="0029280D">
        <w:t>March</w:t>
      </w:r>
      <w:r>
        <w:t xml:space="preserve">, </w:t>
      </w:r>
      <w:r w:rsidR="008100AB">
        <w:t>7</w:t>
      </w:r>
      <w:r w:rsidRPr="00D96BC5">
        <w:rPr>
          <w:vertAlign w:val="superscript"/>
        </w:rPr>
        <w:t>th</w:t>
      </w:r>
      <w:r>
        <w:t xml:space="preserve"> @ 7pm</w:t>
      </w:r>
    </w:p>
    <w:p w14:paraId="293B503E" w14:textId="533A53D1" w:rsidR="00FD6594" w:rsidRPr="00FD6594" w:rsidRDefault="00FD6594" w:rsidP="00D96BC5">
      <w:pPr>
        <w:pStyle w:val="ListNumber"/>
        <w:numPr>
          <w:ilvl w:val="0"/>
          <w:numId w:val="0"/>
        </w:numPr>
        <w:ind w:left="720"/>
        <w:contextualSpacing/>
        <w:jc w:val="center"/>
        <w:rPr>
          <w:color w:val="FF0000"/>
        </w:rPr>
      </w:pPr>
      <w:r w:rsidRPr="00FD6594">
        <w:rPr>
          <w:color w:val="FF0000"/>
        </w:rPr>
        <w:t>*</w:t>
      </w:r>
      <w:proofErr w:type="gramStart"/>
      <w:r w:rsidRPr="00FD6594">
        <w:rPr>
          <w:color w:val="FF0000"/>
        </w:rPr>
        <w:t>not</w:t>
      </w:r>
      <w:proofErr w:type="gramEnd"/>
      <w:r w:rsidRPr="00FD6594">
        <w:rPr>
          <w:color w:val="FF0000"/>
        </w:rPr>
        <w:t xml:space="preserve"> Monday, March 6</w:t>
      </w:r>
      <w:r w:rsidRPr="00FD6594">
        <w:rPr>
          <w:color w:val="FF0000"/>
          <w:vertAlign w:val="superscript"/>
        </w:rPr>
        <w:t>th</w:t>
      </w:r>
      <w:r w:rsidRPr="00FD6594">
        <w:rPr>
          <w:color w:val="FF0000"/>
        </w:rPr>
        <w:t xml:space="preserve"> due to the District Band Concert </w:t>
      </w:r>
    </w:p>
    <w:sectPr w:rsidR="00FD6594" w:rsidRPr="00FD6594" w:rsidSect="005F2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97AE" w14:textId="77777777" w:rsidR="008B27CE" w:rsidRDefault="008B27CE" w:rsidP="001E7D29">
      <w:pPr>
        <w:spacing w:after="0" w:line="240" w:lineRule="auto"/>
      </w:pPr>
      <w:r>
        <w:separator/>
      </w:r>
    </w:p>
  </w:endnote>
  <w:endnote w:type="continuationSeparator" w:id="0">
    <w:p w14:paraId="3526F013" w14:textId="77777777" w:rsidR="008B27CE" w:rsidRDefault="008B27C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9F21" w14:textId="77777777" w:rsidR="00221CB5" w:rsidRDefault="0022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49C5" w14:textId="77777777" w:rsidR="00221CB5" w:rsidRDefault="00221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C7E" w14:textId="77777777" w:rsidR="00221CB5" w:rsidRDefault="0022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BF56" w14:textId="77777777" w:rsidR="008B27CE" w:rsidRDefault="008B27CE" w:rsidP="001E7D29">
      <w:pPr>
        <w:spacing w:after="0" w:line="240" w:lineRule="auto"/>
      </w:pPr>
      <w:r>
        <w:separator/>
      </w:r>
    </w:p>
  </w:footnote>
  <w:footnote w:type="continuationSeparator" w:id="0">
    <w:p w14:paraId="79FECC3B" w14:textId="77777777" w:rsidR="008B27CE" w:rsidRDefault="008B27C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A5B5" w14:textId="77777777" w:rsidR="00221CB5" w:rsidRDefault="0022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6604" w14:textId="77777777" w:rsidR="00221CB5" w:rsidRDefault="00221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7C0AE8CE" w14:textId="771C0C78" w:rsidR="005F25B0" w:rsidRPr="005F25B0" w:rsidRDefault="005F25B0" w:rsidP="00221CB5">
          <w:pPr>
            <w:pStyle w:val="LocationDateTime"/>
            <w:framePr w:wrap="around"/>
          </w:pPr>
          <w:r w:rsidRPr="005F25B0">
            <w:tab/>
          </w:r>
          <w:r w:rsidR="00F52FAC">
            <w:t>gust 9, 202</w:t>
          </w:r>
          <w:r w:rsidR="00480647">
            <w:t>2</w:t>
          </w:r>
        </w:p>
        <w:p w14:paraId="499232E0" w14:textId="0CD58A01" w:rsidR="005F25B0" w:rsidRPr="005F25B0" w:rsidRDefault="005F25B0" w:rsidP="00F52FAC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1780F05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48910A74" wp14:editId="76245880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61AA2BA3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 xml:space="preserve">Jessica </w:t>
          </w:r>
          <w:proofErr w:type="spellStart"/>
          <w:r w:rsidR="00854174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 xml:space="preserve">Volunteer Coordinator: </w:t>
          </w:r>
          <w:r w:rsidR="00221CB5">
            <w:t xml:space="preserve">Arianna </w:t>
          </w:r>
          <w:proofErr w:type="spellStart"/>
          <w:r w:rsidR="00221CB5">
            <w:t>Quattrocchi</w:t>
          </w:r>
          <w:proofErr w:type="spellEnd"/>
          <w:r w:rsidR="00F769F6">
            <w:br/>
            <w:t>Fundraising Coordinator: Vacant</w:t>
          </w:r>
        </w:p>
      </w:tc>
    </w:tr>
  </w:tbl>
  <w:p w14:paraId="1A37D39C" w14:textId="59D9EE7C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136874"/>
    <w:multiLevelType w:val="hybridMultilevel"/>
    <w:tmpl w:val="E3E800AC"/>
    <w:lvl w:ilvl="0" w:tplc="FF6EB0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2E747C"/>
    <w:multiLevelType w:val="hybridMultilevel"/>
    <w:tmpl w:val="E74282B8"/>
    <w:lvl w:ilvl="0" w:tplc="DA9AF9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2B4087"/>
    <w:multiLevelType w:val="multilevel"/>
    <w:tmpl w:val="62E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21"/>
  </w:num>
  <w:num w:numId="4">
    <w:abstractNumId w:val="12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41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40"/>
  </w:num>
  <w:num w:numId="40">
    <w:abstractNumId w:val="29"/>
  </w:num>
  <w:num w:numId="41">
    <w:abstractNumId w:val="22"/>
  </w:num>
  <w:num w:numId="42">
    <w:abstractNumId w:val="30"/>
  </w:num>
  <w:num w:numId="43">
    <w:abstractNumId w:val="36"/>
  </w:num>
  <w:num w:numId="44">
    <w:abstractNumId w:val="35"/>
  </w:num>
  <w:num w:numId="45">
    <w:abstractNumId w:val="15"/>
  </w:num>
  <w:num w:numId="4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5180F"/>
    <w:rsid w:val="001649CF"/>
    <w:rsid w:val="001746FC"/>
    <w:rsid w:val="00191520"/>
    <w:rsid w:val="00193653"/>
    <w:rsid w:val="001A6AC0"/>
    <w:rsid w:val="001C1714"/>
    <w:rsid w:val="001C329C"/>
    <w:rsid w:val="001E7D29"/>
    <w:rsid w:val="00221CB5"/>
    <w:rsid w:val="00222713"/>
    <w:rsid w:val="002404F5"/>
    <w:rsid w:val="002543C3"/>
    <w:rsid w:val="00275260"/>
    <w:rsid w:val="00276FA1"/>
    <w:rsid w:val="002804D9"/>
    <w:rsid w:val="00285B87"/>
    <w:rsid w:val="00291B4A"/>
    <w:rsid w:val="0029280D"/>
    <w:rsid w:val="002C3D7E"/>
    <w:rsid w:val="002C7D37"/>
    <w:rsid w:val="002E0D4A"/>
    <w:rsid w:val="002E2487"/>
    <w:rsid w:val="002E2E89"/>
    <w:rsid w:val="002E4F42"/>
    <w:rsid w:val="002F76DA"/>
    <w:rsid w:val="0032131A"/>
    <w:rsid w:val="003310BF"/>
    <w:rsid w:val="00333DF8"/>
    <w:rsid w:val="00337969"/>
    <w:rsid w:val="00352B99"/>
    <w:rsid w:val="00357641"/>
    <w:rsid w:val="003603AA"/>
    <w:rsid w:val="00360B6E"/>
    <w:rsid w:val="00361DEE"/>
    <w:rsid w:val="00394EF4"/>
    <w:rsid w:val="003A1CB3"/>
    <w:rsid w:val="003B748A"/>
    <w:rsid w:val="003E5EB5"/>
    <w:rsid w:val="00410612"/>
    <w:rsid w:val="00411F8B"/>
    <w:rsid w:val="004203B0"/>
    <w:rsid w:val="004230D9"/>
    <w:rsid w:val="004438B9"/>
    <w:rsid w:val="0045067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C69F6"/>
    <w:rsid w:val="004E227E"/>
    <w:rsid w:val="00500DD1"/>
    <w:rsid w:val="00521AE3"/>
    <w:rsid w:val="00535B54"/>
    <w:rsid w:val="00554276"/>
    <w:rsid w:val="00564D17"/>
    <w:rsid w:val="00570173"/>
    <w:rsid w:val="005705DB"/>
    <w:rsid w:val="005B27F4"/>
    <w:rsid w:val="005B7A0A"/>
    <w:rsid w:val="005D387F"/>
    <w:rsid w:val="005D3902"/>
    <w:rsid w:val="005E0ED9"/>
    <w:rsid w:val="005F25B0"/>
    <w:rsid w:val="00616B41"/>
    <w:rsid w:val="00620AE8"/>
    <w:rsid w:val="0064628C"/>
    <w:rsid w:val="00646ABB"/>
    <w:rsid w:val="0065214E"/>
    <w:rsid w:val="00655EE2"/>
    <w:rsid w:val="006707C0"/>
    <w:rsid w:val="00680296"/>
    <w:rsid w:val="006853BC"/>
    <w:rsid w:val="00687389"/>
    <w:rsid w:val="006928C1"/>
    <w:rsid w:val="006C7D9D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355B"/>
    <w:rsid w:val="007D5836"/>
    <w:rsid w:val="007E6829"/>
    <w:rsid w:val="007F34A4"/>
    <w:rsid w:val="008100AB"/>
    <w:rsid w:val="00815563"/>
    <w:rsid w:val="008240DA"/>
    <w:rsid w:val="0083472E"/>
    <w:rsid w:val="00840B8D"/>
    <w:rsid w:val="008429E5"/>
    <w:rsid w:val="00854174"/>
    <w:rsid w:val="00867EA4"/>
    <w:rsid w:val="00880C14"/>
    <w:rsid w:val="00897D88"/>
    <w:rsid w:val="008A0319"/>
    <w:rsid w:val="008B27CE"/>
    <w:rsid w:val="008D0732"/>
    <w:rsid w:val="008D43E9"/>
    <w:rsid w:val="008E2958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70952"/>
    <w:rsid w:val="009921B8"/>
    <w:rsid w:val="009A69D1"/>
    <w:rsid w:val="009D4984"/>
    <w:rsid w:val="009D6901"/>
    <w:rsid w:val="009D72B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4AAB"/>
    <w:rsid w:val="00A859EB"/>
    <w:rsid w:val="00A9231C"/>
    <w:rsid w:val="00AA2532"/>
    <w:rsid w:val="00AC72FB"/>
    <w:rsid w:val="00AE1DE2"/>
    <w:rsid w:val="00AE1F88"/>
    <w:rsid w:val="00AE361F"/>
    <w:rsid w:val="00AE5370"/>
    <w:rsid w:val="00B247A9"/>
    <w:rsid w:val="00B319E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BE61C8"/>
    <w:rsid w:val="00C14973"/>
    <w:rsid w:val="00C1643D"/>
    <w:rsid w:val="00C1674F"/>
    <w:rsid w:val="00C261A9"/>
    <w:rsid w:val="00C42793"/>
    <w:rsid w:val="00C47362"/>
    <w:rsid w:val="00C601ED"/>
    <w:rsid w:val="00CE5A5C"/>
    <w:rsid w:val="00D003CC"/>
    <w:rsid w:val="00D14CC6"/>
    <w:rsid w:val="00D31AB7"/>
    <w:rsid w:val="00D50D23"/>
    <w:rsid w:val="00D512BB"/>
    <w:rsid w:val="00D53571"/>
    <w:rsid w:val="00D802F2"/>
    <w:rsid w:val="00D96BC5"/>
    <w:rsid w:val="00D96E70"/>
    <w:rsid w:val="00DA3B1A"/>
    <w:rsid w:val="00DC6078"/>
    <w:rsid w:val="00DC79AD"/>
    <w:rsid w:val="00DD2075"/>
    <w:rsid w:val="00DF2868"/>
    <w:rsid w:val="00E557A0"/>
    <w:rsid w:val="00E907BC"/>
    <w:rsid w:val="00EF43C9"/>
    <w:rsid w:val="00EF6435"/>
    <w:rsid w:val="00F10F6B"/>
    <w:rsid w:val="00F23697"/>
    <w:rsid w:val="00F32635"/>
    <w:rsid w:val="00F3621E"/>
    <w:rsid w:val="00F3624A"/>
    <w:rsid w:val="00F36BB7"/>
    <w:rsid w:val="00F52FAC"/>
    <w:rsid w:val="00F769F6"/>
    <w:rsid w:val="00F83D2E"/>
    <w:rsid w:val="00F87EAA"/>
    <w:rsid w:val="00F92B25"/>
    <w:rsid w:val="00F93D79"/>
    <w:rsid w:val="00FB3809"/>
    <w:rsid w:val="00FC4352"/>
    <w:rsid w:val="00FD28BF"/>
    <w:rsid w:val="00FD6594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FF75A159345D44C1BE75356FC66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873A-D6CA-4D5C-9FAB-9B70034842EF}"/>
      </w:docPartPr>
      <w:docPartBody>
        <w:p w:rsidR="00FE0FCB" w:rsidRDefault="00216425" w:rsidP="00216425">
          <w:pPr>
            <w:pStyle w:val="FF75A159345D44C1BE75356FC66BCA10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216425"/>
    <w:rsid w:val="00256E69"/>
    <w:rsid w:val="004505D3"/>
    <w:rsid w:val="00456093"/>
    <w:rsid w:val="004B6F5B"/>
    <w:rsid w:val="005744B5"/>
    <w:rsid w:val="005D6873"/>
    <w:rsid w:val="005F19CD"/>
    <w:rsid w:val="00633A79"/>
    <w:rsid w:val="00692069"/>
    <w:rsid w:val="00785986"/>
    <w:rsid w:val="00B421DB"/>
    <w:rsid w:val="00D44BF4"/>
    <w:rsid w:val="00E252DF"/>
    <w:rsid w:val="00E6675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  <w:style w:type="paragraph" w:customStyle="1" w:styleId="FF75A159345D44C1BE75356FC66BCA10">
    <w:name w:val="FF75A159345D44C1BE75356FC66BCA10"/>
    <w:rsid w:val="0021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2023-02-16T15:52:00Z</dcterms:created>
  <dcterms:modified xsi:type="dcterms:W3CDTF">2023-02-16T15:52:00Z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